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BA34" w14:textId="11FC417C" w:rsidR="00C70D16" w:rsidRDefault="00C70D16" w:rsidP="001D3AEB">
      <w:pPr>
        <w:spacing w:after="60"/>
        <w:jc w:val="center"/>
        <w:rPr>
          <w:rFonts w:ascii="Segoe UI Light" w:hAnsi="Segoe UI Light"/>
          <w:sz w:val="21"/>
          <w:szCs w:val="21"/>
          <w:lang w:val="en-GB"/>
        </w:rPr>
      </w:pPr>
    </w:p>
    <w:p w14:paraId="6EE00D71" w14:textId="0175C930" w:rsidR="00A75DF7" w:rsidRPr="00A75DF7" w:rsidRDefault="00A75DF7" w:rsidP="005944F9">
      <w:pPr>
        <w:spacing w:after="60"/>
        <w:rPr>
          <w:rFonts w:ascii="Segoe UI Light" w:hAnsi="Segoe UI Light"/>
          <w:b/>
          <w:bCs/>
          <w:sz w:val="21"/>
          <w:szCs w:val="21"/>
          <w:u w:val="single"/>
          <w:lang w:val="en-GB"/>
        </w:rPr>
      </w:pPr>
    </w:p>
    <w:p w14:paraId="12F56E4E" w14:textId="2E70BBF9" w:rsidR="009F1C83" w:rsidRDefault="005944F9" w:rsidP="00C70D16">
      <w:pPr>
        <w:jc w:val="center"/>
        <w:rPr>
          <w:rFonts w:ascii="Segoe UI Light" w:hAnsi="Segoe UI Light"/>
          <w:b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sz w:val="21"/>
          <w:szCs w:val="21"/>
          <w:u w:val="single"/>
          <w:lang w:val="en-GB"/>
        </w:rPr>
        <w:t>PIANO SCHEDULE – FEBRUARY 7/8</w:t>
      </w:r>
      <w:proofErr w:type="gramStart"/>
      <w:r>
        <w:rPr>
          <w:rFonts w:ascii="Segoe UI Light" w:hAnsi="Segoe UI Light"/>
          <w:b/>
          <w:sz w:val="21"/>
          <w:szCs w:val="21"/>
          <w:u w:val="single"/>
          <w:lang w:val="en-GB"/>
        </w:rPr>
        <w:t xml:space="preserve"> 2026</w:t>
      </w:r>
      <w:proofErr w:type="gramEnd"/>
    </w:p>
    <w:p w14:paraId="2E030286" w14:textId="77777777" w:rsidR="006D017E" w:rsidRDefault="006D017E" w:rsidP="00C70D16">
      <w:pPr>
        <w:jc w:val="center"/>
        <w:rPr>
          <w:rFonts w:ascii="Segoe UI Light" w:hAnsi="Segoe UI Light"/>
          <w:b/>
          <w:sz w:val="21"/>
          <w:szCs w:val="21"/>
          <w:u w:val="single"/>
          <w:lang w:val="en-GB"/>
        </w:rPr>
      </w:pPr>
    </w:p>
    <w:p w14:paraId="30530737" w14:textId="77777777" w:rsidR="006D017E" w:rsidRDefault="006D017E" w:rsidP="00C70D16">
      <w:pPr>
        <w:jc w:val="center"/>
        <w:rPr>
          <w:rFonts w:ascii="Segoe UI Light" w:hAnsi="Segoe UI Light"/>
          <w:b/>
          <w:sz w:val="21"/>
          <w:szCs w:val="21"/>
          <w:u w:val="single"/>
          <w:lang w:val="en-GB"/>
        </w:rPr>
      </w:pPr>
    </w:p>
    <w:p w14:paraId="05D54F6B" w14:textId="2C1462E4" w:rsidR="006D017E" w:rsidRDefault="006D017E" w:rsidP="006D017E">
      <w:pPr>
        <w:rPr>
          <w:rFonts w:ascii="Segoe UI Light" w:hAnsi="Segoe UI Light"/>
          <w:b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sz w:val="21"/>
          <w:szCs w:val="21"/>
          <w:u w:val="single"/>
          <w:lang w:val="en-GB"/>
        </w:rPr>
        <w:t>SATURDAY FEBRUARY 7</w:t>
      </w:r>
      <w:r w:rsidRPr="006D017E">
        <w:rPr>
          <w:rFonts w:ascii="Segoe UI Light" w:hAnsi="Segoe UI Light"/>
          <w:b/>
          <w:sz w:val="21"/>
          <w:szCs w:val="21"/>
          <w:u w:val="single"/>
          <w:vertAlign w:val="superscript"/>
          <w:lang w:val="en-GB"/>
        </w:rPr>
        <w:t>th</w:t>
      </w:r>
    </w:p>
    <w:p w14:paraId="3908FC01" w14:textId="77777777" w:rsidR="006D017E" w:rsidRDefault="006D017E" w:rsidP="006D017E">
      <w:pPr>
        <w:rPr>
          <w:rFonts w:ascii="Segoe UI Light" w:hAnsi="Segoe UI Light"/>
          <w:b/>
          <w:sz w:val="21"/>
          <w:szCs w:val="21"/>
          <w:u w:val="single"/>
          <w:lang w:val="en-GB"/>
        </w:rPr>
      </w:pPr>
    </w:p>
    <w:p w14:paraId="4B49342A" w14:textId="50181826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09.30 – Class PN2</w:t>
      </w:r>
    </w:p>
    <w:p w14:paraId="47B670A3" w14:textId="795C5187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11.30 – Classes PN1, PN4 and PN7</w:t>
      </w:r>
    </w:p>
    <w:p w14:paraId="46166057" w14:textId="6460365D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14.00 – Class PN6</w:t>
      </w:r>
    </w:p>
    <w:p w14:paraId="13E3DFD6" w14:textId="77777777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</w:p>
    <w:p w14:paraId="5C0F67E6" w14:textId="76E6AD46" w:rsidR="006D017E" w:rsidRDefault="006D017E" w:rsidP="006D017E">
      <w:pPr>
        <w:rPr>
          <w:rFonts w:ascii="Segoe UI Light" w:hAnsi="Segoe UI Light"/>
          <w:b/>
          <w:sz w:val="21"/>
          <w:szCs w:val="21"/>
          <w:u w:val="single"/>
          <w:lang w:val="en-GB"/>
        </w:rPr>
      </w:pPr>
      <w:r>
        <w:rPr>
          <w:rFonts w:ascii="Segoe UI Light" w:hAnsi="Segoe UI Light"/>
          <w:b/>
          <w:sz w:val="21"/>
          <w:szCs w:val="21"/>
          <w:u w:val="single"/>
          <w:lang w:val="en-GB"/>
        </w:rPr>
        <w:t>SUNDAY FEBRUARY 8</w:t>
      </w:r>
      <w:r w:rsidRPr="006D017E">
        <w:rPr>
          <w:rFonts w:ascii="Segoe UI Light" w:hAnsi="Segoe UI Light"/>
          <w:b/>
          <w:sz w:val="21"/>
          <w:szCs w:val="21"/>
          <w:u w:val="single"/>
          <w:vertAlign w:val="superscript"/>
          <w:lang w:val="en-GB"/>
        </w:rPr>
        <w:t>th</w:t>
      </w:r>
    </w:p>
    <w:p w14:paraId="27552197" w14:textId="77777777" w:rsidR="006D017E" w:rsidRDefault="006D017E" w:rsidP="006D017E">
      <w:pPr>
        <w:rPr>
          <w:rFonts w:ascii="Segoe UI Light" w:hAnsi="Segoe UI Light"/>
          <w:b/>
          <w:sz w:val="21"/>
          <w:szCs w:val="21"/>
          <w:u w:val="single"/>
          <w:lang w:val="en-GB"/>
        </w:rPr>
      </w:pPr>
    </w:p>
    <w:p w14:paraId="13F9293F" w14:textId="38C8FDA8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09.15 – Classes PN3 and PN8</w:t>
      </w:r>
    </w:p>
    <w:p w14:paraId="579F9983" w14:textId="2D79FA45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11.40 – Classes PN9 and CT1</w:t>
      </w:r>
    </w:p>
    <w:p w14:paraId="29D749B1" w14:textId="3E469F10" w:rsid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14.00 – Class PN5</w:t>
      </w:r>
    </w:p>
    <w:p w14:paraId="5E9FFE2A" w14:textId="6C0A50BF" w:rsidR="006D017E" w:rsidRPr="006D017E" w:rsidRDefault="006D017E" w:rsidP="006D017E">
      <w:pPr>
        <w:rPr>
          <w:rFonts w:ascii="Segoe UI Light" w:hAnsi="Segoe UI Light"/>
          <w:b/>
          <w:sz w:val="21"/>
          <w:szCs w:val="21"/>
          <w:lang w:val="en-GB"/>
        </w:rPr>
      </w:pPr>
      <w:r>
        <w:rPr>
          <w:rFonts w:ascii="Segoe UI Light" w:hAnsi="Segoe UI Light"/>
          <w:b/>
          <w:sz w:val="21"/>
          <w:szCs w:val="21"/>
          <w:lang w:val="en-GB"/>
        </w:rPr>
        <w:t>16.45 – Class PN10</w:t>
      </w:r>
    </w:p>
    <w:sectPr w:rsidR="006D017E" w:rsidRPr="006D017E" w:rsidSect="009B39A4">
      <w:headerReference w:type="even" r:id="rId8"/>
      <w:footerReference w:type="even" r:id="rId9"/>
      <w:footerReference w:type="default" r:id="rId10"/>
      <w:headerReference w:type="first" r:id="rId11"/>
      <w:pgSz w:w="11905" w:h="16837"/>
      <w:pgMar w:top="720" w:right="720" w:bottom="1134" w:left="720" w:header="72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DFBF" w14:textId="77777777" w:rsidR="00FA7C65" w:rsidRDefault="00FA7C65">
      <w:r>
        <w:separator/>
      </w:r>
    </w:p>
  </w:endnote>
  <w:endnote w:type="continuationSeparator" w:id="0">
    <w:p w14:paraId="4FD62E5B" w14:textId="77777777" w:rsidR="00FA7C65" w:rsidRDefault="00F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EA14" w14:textId="77777777" w:rsidR="0030540A" w:rsidRDefault="0030540A">
    <w:pPr>
      <w:framePr w:w="10465" w:h="280" w:hRule="exact" w:wrap="notBeside" w:vAnchor="page" w:hAnchor="text" w:y="16117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  <w:jc w:val="center"/>
      <w:rPr>
        <w:vanish/>
      </w:rPr>
    </w:pPr>
    <w:r>
      <w:pgNum/>
    </w:r>
  </w:p>
  <w:p w14:paraId="12EAC12F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65E8" w14:textId="77777777" w:rsidR="003A76C5" w:rsidRPr="00C830D4" w:rsidRDefault="003A76C5" w:rsidP="003A76C5">
    <w:pPr>
      <w:pStyle w:val="Footer"/>
      <w:tabs>
        <w:tab w:val="clear" w:pos="4513"/>
        <w:tab w:val="clear" w:pos="9026"/>
        <w:tab w:val="right" w:pos="10490"/>
      </w:tabs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CPAF </w:t>
    </w:r>
    <w:r w:rsidR="001C20D5">
      <w:rPr>
        <w:rFonts w:ascii="Calibri" w:hAnsi="Calibri"/>
        <w:sz w:val="22"/>
      </w:rPr>
      <w:t>201</w:t>
    </w:r>
    <w:r w:rsidR="009F1C83">
      <w:rPr>
        <w:rFonts w:ascii="Calibri" w:hAnsi="Calibri"/>
        <w:sz w:val="22"/>
      </w:rPr>
      <w:t>8</w:t>
    </w:r>
    <w:r w:rsidRPr="00C830D4">
      <w:rPr>
        <w:rFonts w:ascii="Calibri" w:hAnsi="Calibri"/>
        <w:sz w:val="22"/>
      </w:rPr>
      <w:tab/>
      <w:t xml:space="preserve">Page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PAGE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  <w:r w:rsidRPr="00C830D4">
      <w:rPr>
        <w:rFonts w:ascii="Calibri" w:hAnsi="Calibri"/>
        <w:sz w:val="22"/>
      </w:rPr>
      <w:t xml:space="preserve"> of </w:t>
    </w:r>
    <w:r w:rsidRPr="00C830D4">
      <w:rPr>
        <w:rFonts w:ascii="Calibri" w:hAnsi="Calibri"/>
        <w:b/>
        <w:bCs/>
        <w:sz w:val="22"/>
        <w:szCs w:val="24"/>
      </w:rPr>
      <w:fldChar w:fldCharType="begin"/>
    </w:r>
    <w:r w:rsidRPr="00C830D4">
      <w:rPr>
        <w:rFonts w:ascii="Calibri" w:hAnsi="Calibri"/>
        <w:b/>
        <w:bCs/>
        <w:sz w:val="22"/>
      </w:rPr>
      <w:instrText xml:space="preserve"> NUMPAGES  </w:instrText>
    </w:r>
    <w:r w:rsidRPr="00C830D4">
      <w:rPr>
        <w:rFonts w:ascii="Calibri" w:hAnsi="Calibri"/>
        <w:b/>
        <w:bCs/>
        <w:sz w:val="22"/>
        <w:szCs w:val="24"/>
      </w:rPr>
      <w:fldChar w:fldCharType="separate"/>
    </w:r>
    <w:r w:rsidR="009366F9">
      <w:rPr>
        <w:rFonts w:ascii="Calibri" w:hAnsi="Calibri"/>
        <w:b/>
        <w:bCs/>
        <w:noProof/>
        <w:sz w:val="22"/>
      </w:rPr>
      <w:t>2</w:t>
    </w:r>
    <w:r w:rsidRPr="00C830D4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2252" w14:textId="77777777" w:rsidR="00FA7C65" w:rsidRDefault="00FA7C65">
      <w:r>
        <w:separator/>
      </w:r>
    </w:p>
  </w:footnote>
  <w:footnote w:type="continuationSeparator" w:id="0">
    <w:p w14:paraId="659F0E60" w14:textId="77777777" w:rsidR="00FA7C65" w:rsidRDefault="00FA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725D" w14:textId="77777777" w:rsidR="0030540A" w:rsidRDefault="0030540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F712" w14:textId="77777777" w:rsidR="00C830D4" w:rsidRDefault="003A76C5" w:rsidP="00C830D4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 wp14:anchorId="76937DC9" wp14:editId="134D72FC">
          <wp:simplePos x="0" y="0"/>
          <wp:positionH relativeFrom="margin">
            <wp:posOffset>2715895</wp:posOffset>
          </wp:positionH>
          <wp:positionV relativeFrom="margin">
            <wp:posOffset>-908685</wp:posOffset>
          </wp:positionV>
          <wp:extent cx="1370965" cy="861060"/>
          <wp:effectExtent l="0" t="0" r="63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4335F" w14:textId="77777777" w:rsidR="00C830D4" w:rsidRDefault="00C830D4">
    <w:pPr>
      <w:pStyle w:val="Header"/>
    </w:pPr>
  </w:p>
  <w:p w14:paraId="55C3A870" w14:textId="77777777" w:rsidR="00C830D4" w:rsidRDefault="00C830D4">
    <w:pPr>
      <w:pStyle w:val="Header"/>
    </w:pPr>
  </w:p>
  <w:p w14:paraId="4E21C43A" w14:textId="77777777" w:rsidR="001823B7" w:rsidRDefault="00182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num w:numId="1" w16cid:durableId="10821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7"/>
    <w:rsid w:val="000000FA"/>
    <w:rsid w:val="00007A27"/>
    <w:rsid w:val="000341E5"/>
    <w:rsid w:val="0005378F"/>
    <w:rsid w:val="00064998"/>
    <w:rsid w:val="00070C3A"/>
    <w:rsid w:val="00076FAC"/>
    <w:rsid w:val="00101DFD"/>
    <w:rsid w:val="00137BD5"/>
    <w:rsid w:val="0017092E"/>
    <w:rsid w:val="001823B7"/>
    <w:rsid w:val="001C20D5"/>
    <w:rsid w:val="001C64F2"/>
    <w:rsid w:val="001D3AEB"/>
    <w:rsid w:val="0020714E"/>
    <w:rsid w:val="002261D0"/>
    <w:rsid w:val="00264F9C"/>
    <w:rsid w:val="00267DD0"/>
    <w:rsid w:val="0027794B"/>
    <w:rsid w:val="00295C95"/>
    <w:rsid w:val="0029601B"/>
    <w:rsid w:val="002C5DA8"/>
    <w:rsid w:val="002D3110"/>
    <w:rsid w:val="002E6075"/>
    <w:rsid w:val="003020BA"/>
    <w:rsid w:val="0030540A"/>
    <w:rsid w:val="00345890"/>
    <w:rsid w:val="00367A79"/>
    <w:rsid w:val="00371B9C"/>
    <w:rsid w:val="003960DC"/>
    <w:rsid w:val="003A76C5"/>
    <w:rsid w:val="003B2C8F"/>
    <w:rsid w:val="003B43A5"/>
    <w:rsid w:val="003B6402"/>
    <w:rsid w:val="003D053E"/>
    <w:rsid w:val="003F2ABE"/>
    <w:rsid w:val="003F76FA"/>
    <w:rsid w:val="00400E80"/>
    <w:rsid w:val="00414BB4"/>
    <w:rsid w:val="004255D3"/>
    <w:rsid w:val="00430FF5"/>
    <w:rsid w:val="004656DB"/>
    <w:rsid w:val="00497B7D"/>
    <w:rsid w:val="004A5E35"/>
    <w:rsid w:val="004A6F15"/>
    <w:rsid w:val="00502C67"/>
    <w:rsid w:val="005222E7"/>
    <w:rsid w:val="00531771"/>
    <w:rsid w:val="00553A6A"/>
    <w:rsid w:val="00557FD6"/>
    <w:rsid w:val="0059069B"/>
    <w:rsid w:val="00590DB1"/>
    <w:rsid w:val="005944F9"/>
    <w:rsid w:val="005D49FA"/>
    <w:rsid w:val="005D73E2"/>
    <w:rsid w:val="0061556F"/>
    <w:rsid w:val="00621221"/>
    <w:rsid w:val="00621662"/>
    <w:rsid w:val="0063249F"/>
    <w:rsid w:val="006357BC"/>
    <w:rsid w:val="006523B3"/>
    <w:rsid w:val="0068412A"/>
    <w:rsid w:val="006B38A0"/>
    <w:rsid w:val="006B396B"/>
    <w:rsid w:val="006D017E"/>
    <w:rsid w:val="006E6AC4"/>
    <w:rsid w:val="006F06FE"/>
    <w:rsid w:val="006F31F0"/>
    <w:rsid w:val="00727945"/>
    <w:rsid w:val="007533A6"/>
    <w:rsid w:val="0077658B"/>
    <w:rsid w:val="007873C7"/>
    <w:rsid w:val="007B6AA5"/>
    <w:rsid w:val="007E2E36"/>
    <w:rsid w:val="007E4DE0"/>
    <w:rsid w:val="007F7891"/>
    <w:rsid w:val="008103B1"/>
    <w:rsid w:val="00851290"/>
    <w:rsid w:val="008A6DB4"/>
    <w:rsid w:val="008D0772"/>
    <w:rsid w:val="008F45E9"/>
    <w:rsid w:val="00905682"/>
    <w:rsid w:val="00932016"/>
    <w:rsid w:val="009366F9"/>
    <w:rsid w:val="0094026B"/>
    <w:rsid w:val="009411A4"/>
    <w:rsid w:val="0094798D"/>
    <w:rsid w:val="00947A5E"/>
    <w:rsid w:val="009565CC"/>
    <w:rsid w:val="009621C6"/>
    <w:rsid w:val="009748A7"/>
    <w:rsid w:val="0098451F"/>
    <w:rsid w:val="009B39A4"/>
    <w:rsid w:val="009D78C8"/>
    <w:rsid w:val="009E3E4A"/>
    <w:rsid w:val="009F1C83"/>
    <w:rsid w:val="00A13B53"/>
    <w:rsid w:val="00A33207"/>
    <w:rsid w:val="00A73F39"/>
    <w:rsid w:val="00A75354"/>
    <w:rsid w:val="00A75DF7"/>
    <w:rsid w:val="00A963BF"/>
    <w:rsid w:val="00AA6851"/>
    <w:rsid w:val="00AB5575"/>
    <w:rsid w:val="00AC05CE"/>
    <w:rsid w:val="00B16D45"/>
    <w:rsid w:val="00B2028F"/>
    <w:rsid w:val="00B2094D"/>
    <w:rsid w:val="00B21C2A"/>
    <w:rsid w:val="00B249A4"/>
    <w:rsid w:val="00B31AEA"/>
    <w:rsid w:val="00B33A60"/>
    <w:rsid w:val="00B42C24"/>
    <w:rsid w:val="00B46FBC"/>
    <w:rsid w:val="00B567E7"/>
    <w:rsid w:val="00B642FA"/>
    <w:rsid w:val="00B72EE6"/>
    <w:rsid w:val="00B777E4"/>
    <w:rsid w:val="00BC1D2A"/>
    <w:rsid w:val="00C37555"/>
    <w:rsid w:val="00C5508E"/>
    <w:rsid w:val="00C6516C"/>
    <w:rsid w:val="00C70D16"/>
    <w:rsid w:val="00C73878"/>
    <w:rsid w:val="00C830D4"/>
    <w:rsid w:val="00CA1EEA"/>
    <w:rsid w:val="00CB7ACB"/>
    <w:rsid w:val="00CC4132"/>
    <w:rsid w:val="00CC4860"/>
    <w:rsid w:val="00CC6EBF"/>
    <w:rsid w:val="00CE2E8D"/>
    <w:rsid w:val="00D01E1E"/>
    <w:rsid w:val="00D12094"/>
    <w:rsid w:val="00D12876"/>
    <w:rsid w:val="00D31C87"/>
    <w:rsid w:val="00D35B18"/>
    <w:rsid w:val="00D35BC8"/>
    <w:rsid w:val="00D524D5"/>
    <w:rsid w:val="00D83EC9"/>
    <w:rsid w:val="00DA2AAA"/>
    <w:rsid w:val="00DE5292"/>
    <w:rsid w:val="00E16D24"/>
    <w:rsid w:val="00E215E8"/>
    <w:rsid w:val="00E3747F"/>
    <w:rsid w:val="00E46F85"/>
    <w:rsid w:val="00E514FF"/>
    <w:rsid w:val="00E55730"/>
    <w:rsid w:val="00E7290E"/>
    <w:rsid w:val="00E91FE0"/>
    <w:rsid w:val="00EA05B4"/>
    <w:rsid w:val="00EA33D1"/>
    <w:rsid w:val="00EB2B9F"/>
    <w:rsid w:val="00EC6B1D"/>
    <w:rsid w:val="00EF19B8"/>
    <w:rsid w:val="00EF2568"/>
    <w:rsid w:val="00EF65C0"/>
    <w:rsid w:val="00F14EFA"/>
    <w:rsid w:val="00F253AA"/>
    <w:rsid w:val="00F5224F"/>
    <w:rsid w:val="00F60EE5"/>
    <w:rsid w:val="00FA3A97"/>
    <w:rsid w:val="00FA7C65"/>
    <w:rsid w:val="00FD0B63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C28F"/>
  <w15:docId w15:val="{3B24BB9D-EE23-1149-ADBB-4EA752B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C7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DefaultPara">
    <w:name w:val="Default Para"/>
    <w:basedOn w:val="DefaultParagraphFont"/>
  </w:style>
  <w:style w:type="character" w:customStyle="1" w:styleId="HeaderChar">
    <w:name w:val="Header Char"/>
    <w:link w:val="Header"/>
    <w:uiPriority w:val="99"/>
    <w:rsid w:val="00C830D4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30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30D4"/>
    <w:rPr>
      <w:sz w:val="24"/>
      <w:lang w:val="en-US"/>
    </w:rPr>
  </w:style>
  <w:style w:type="paragraph" w:customStyle="1" w:styleId="Standard">
    <w:name w:val="Standard"/>
    <w:rsid w:val="004255D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960DC"/>
    <w:rPr>
      <w:rFonts w:eastAsiaTheme="minorHAnsi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dget\Dropbox\CPAF%20Branding%20Resources\Branding\CPAF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EED-3816-490B-8F28-722D8D7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C:\Users\Bridget\Dropbox\CPAF Branding Resources\Branding\CPAF document.dotx</Template>
  <TotalTime>5</TotalTime>
  <Pages>1</Pages>
  <Words>39</Words>
  <Characters>192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West</dc:creator>
  <cp:lastModifiedBy>Richard Deering</cp:lastModifiedBy>
  <cp:revision>6</cp:revision>
  <cp:lastPrinted>2018-07-27T18:08:00Z</cp:lastPrinted>
  <dcterms:created xsi:type="dcterms:W3CDTF">2025-12-21T10:38:00Z</dcterms:created>
  <dcterms:modified xsi:type="dcterms:W3CDTF">2026-01-02T13:05:00Z</dcterms:modified>
</cp:coreProperties>
</file>