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BA34" w14:textId="11FC417C" w:rsidR="00C70D16" w:rsidRDefault="00C70D16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710DA89" w14:textId="77777777" w:rsidR="00A75DF7" w:rsidRDefault="00A75DF7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EE00D71" w14:textId="57C04D64" w:rsidR="00A75DF7" w:rsidRDefault="001C35C4" w:rsidP="009060FF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SOUTH ASIAN MUSIC</w:t>
      </w:r>
      <w:r w:rsidR="009060FF"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SCHEDULE – FEBRUARY </w:t>
      </w:r>
      <w:r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7/8</w:t>
      </w:r>
      <w:proofErr w:type="gramStart"/>
      <w:r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</w:t>
      </w:r>
      <w:r w:rsidR="009060FF"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2026</w:t>
      </w:r>
      <w:proofErr w:type="gramEnd"/>
    </w:p>
    <w:p w14:paraId="58BCCB83" w14:textId="77777777" w:rsidR="00167D22" w:rsidRDefault="00167D22" w:rsidP="009060FF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4C90F0C3" w14:textId="6B287744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SATURDAY FEBRUARY 7</w:t>
      </w:r>
      <w:r w:rsidRPr="00167D22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th</w:t>
      </w:r>
    </w:p>
    <w:p w14:paraId="2E09444A" w14:textId="77777777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330D6AA8" w14:textId="7F9037ED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14.45 – Kandyan drumming, classes HMV3, HMV5 and HMV4</w:t>
      </w:r>
    </w:p>
    <w:p w14:paraId="59E9F5ED" w14:textId="414B5390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16.30 – Classes HMV6, HMV7, HMV18, HMV20 and HMV17</w:t>
      </w:r>
    </w:p>
    <w:p w14:paraId="6275F244" w14:textId="7B15DE2C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18.50 – Classes AMS4, AMMV1 and AMW3</w:t>
      </w:r>
    </w:p>
    <w:p w14:paraId="43387B9A" w14:textId="77777777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0D90258C" w14:textId="594F608A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SUNDAY FEBRUARY 8</w:t>
      </w:r>
      <w:r w:rsidRPr="00167D22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th</w:t>
      </w:r>
    </w:p>
    <w:p w14:paraId="4C097132" w14:textId="77777777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701B7742" w14:textId="5960F56A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09.45 – Classes AMV1 and AMV61</w:t>
      </w:r>
    </w:p>
    <w:p w14:paraId="7868A573" w14:textId="5C006B6F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11.45 – Classes AMV3, AMV10 and AMV12</w:t>
      </w:r>
    </w:p>
    <w:p w14:paraId="374777A0" w14:textId="6793DB3A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14.30 – Class AMV4</w:t>
      </w:r>
    </w:p>
    <w:p w14:paraId="46626645" w14:textId="68A23C49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16.35 – Classes AMV2 and AMV5</w:t>
      </w:r>
    </w:p>
    <w:p w14:paraId="2F98745E" w14:textId="605CCFB3" w:rsid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18.50 – Class AMV7</w:t>
      </w:r>
    </w:p>
    <w:p w14:paraId="06F3FDEC" w14:textId="77777777" w:rsidR="00167D22" w:rsidRPr="00167D22" w:rsidRDefault="00167D22" w:rsidP="00167D2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12F56E4E" w14:textId="77777777" w:rsidR="009F1C83" w:rsidRPr="00C70D16" w:rsidRDefault="009F1C83" w:rsidP="00C70D16">
      <w:pPr>
        <w:jc w:val="center"/>
        <w:rPr>
          <w:rFonts w:ascii="Segoe UI Light" w:hAnsi="Segoe UI Light"/>
          <w:sz w:val="21"/>
          <w:szCs w:val="21"/>
          <w:lang w:val="en-GB"/>
        </w:rPr>
      </w:pPr>
    </w:p>
    <w:sectPr w:rsidR="009F1C83" w:rsidRPr="00C70D16" w:rsidSect="009B39A4">
      <w:headerReference w:type="even" r:id="rId8"/>
      <w:footerReference w:type="even" r:id="rId9"/>
      <w:footerReference w:type="default" r:id="rId10"/>
      <w:headerReference w:type="first" r:id="rId11"/>
      <w:pgSz w:w="11905" w:h="16837"/>
      <w:pgMar w:top="720" w:right="720" w:bottom="1134" w:left="720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8426" w14:textId="77777777" w:rsidR="00904A38" w:rsidRDefault="00904A38">
      <w:r>
        <w:separator/>
      </w:r>
    </w:p>
  </w:endnote>
  <w:endnote w:type="continuationSeparator" w:id="0">
    <w:p w14:paraId="44B17CD7" w14:textId="77777777" w:rsidR="00904A38" w:rsidRDefault="0090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EA14" w14:textId="77777777" w:rsidR="0030540A" w:rsidRDefault="0030540A">
    <w:pPr>
      <w:framePr w:w="10465" w:h="280" w:hRule="exact" w:wrap="notBeside" w:vAnchor="page" w:hAnchor="text" w:y="16117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center"/>
      <w:rPr>
        <w:vanish/>
      </w:rPr>
    </w:pPr>
    <w:r>
      <w:pgNum/>
    </w:r>
  </w:p>
  <w:p w14:paraId="12EAC12F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65E8" w14:textId="77777777" w:rsidR="003A76C5" w:rsidRPr="00C830D4" w:rsidRDefault="003A76C5" w:rsidP="003A76C5">
    <w:pPr>
      <w:pStyle w:val="Footer"/>
      <w:tabs>
        <w:tab w:val="clear" w:pos="4513"/>
        <w:tab w:val="clear" w:pos="9026"/>
        <w:tab w:val="right" w:pos="10490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CPAF </w:t>
    </w:r>
    <w:r w:rsidR="001C20D5">
      <w:rPr>
        <w:rFonts w:ascii="Calibri" w:hAnsi="Calibri"/>
        <w:sz w:val="22"/>
      </w:rPr>
      <w:t>201</w:t>
    </w:r>
    <w:r w:rsidR="009F1C83">
      <w:rPr>
        <w:rFonts w:ascii="Calibri" w:hAnsi="Calibri"/>
        <w:sz w:val="22"/>
      </w:rPr>
      <w:t>8</w:t>
    </w:r>
    <w:r w:rsidRPr="00C830D4">
      <w:rPr>
        <w:rFonts w:ascii="Calibri" w:hAnsi="Calibri"/>
        <w:sz w:val="22"/>
      </w:rPr>
      <w:tab/>
      <w:t xml:space="preserve">Page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PAGE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  <w:r w:rsidRPr="00C830D4">
      <w:rPr>
        <w:rFonts w:ascii="Calibri" w:hAnsi="Calibri"/>
        <w:sz w:val="22"/>
      </w:rPr>
      <w:t xml:space="preserve"> of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NUMPAGES 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9A68" w14:textId="77777777" w:rsidR="00904A38" w:rsidRDefault="00904A38">
      <w:r>
        <w:separator/>
      </w:r>
    </w:p>
  </w:footnote>
  <w:footnote w:type="continuationSeparator" w:id="0">
    <w:p w14:paraId="268645DF" w14:textId="77777777" w:rsidR="00904A38" w:rsidRDefault="0090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25D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F712" w14:textId="77777777" w:rsidR="00C830D4" w:rsidRDefault="003A76C5" w:rsidP="00C830D4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76937DC9" wp14:editId="134D72FC">
          <wp:simplePos x="0" y="0"/>
          <wp:positionH relativeFrom="margin">
            <wp:posOffset>2715895</wp:posOffset>
          </wp:positionH>
          <wp:positionV relativeFrom="margin">
            <wp:posOffset>-908685</wp:posOffset>
          </wp:positionV>
          <wp:extent cx="1370965" cy="861060"/>
          <wp:effectExtent l="0" t="0" r="63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4335F" w14:textId="77777777" w:rsidR="00C830D4" w:rsidRDefault="00C830D4">
    <w:pPr>
      <w:pStyle w:val="Header"/>
    </w:pPr>
  </w:p>
  <w:p w14:paraId="55C3A870" w14:textId="77777777" w:rsidR="00C830D4" w:rsidRDefault="00C830D4">
    <w:pPr>
      <w:pStyle w:val="Header"/>
    </w:pPr>
  </w:p>
  <w:p w14:paraId="4E21C43A" w14:textId="77777777" w:rsidR="001823B7" w:rsidRDefault="0018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num w:numId="1" w16cid:durableId="10821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7"/>
    <w:rsid w:val="000000FA"/>
    <w:rsid w:val="00007A27"/>
    <w:rsid w:val="000341E5"/>
    <w:rsid w:val="0005378F"/>
    <w:rsid w:val="00064998"/>
    <w:rsid w:val="00070C3A"/>
    <w:rsid w:val="00076FAC"/>
    <w:rsid w:val="00101DFD"/>
    <w:rsid w:val="00137BD5"/>
    <w:rsid w:val="00167D22"/>
    <w:rsid w:val="0017092E"/>
    <w:rsid w:val="001823B7"/>
    <w:rsid w:val="001C20D5"/>
    <w:rsid w:val="001C35C4"/>
    <w:rsid w:val="001C64F2"/>
    <w:rsid w:val="001D3AEB"/>
    <w:rsid w:val="0020714E"/>
    <w:rsid w:val="002261D0"/>
    <w:rsid w:val="00267DD0"/>
    <w:rsid w:val="00273D6D"/>
    <w:rsid w:val="0027794B"/>
    <w:rsid w:val="00295C95"/>
    <w:rsid w:val="0029601B"/>
    <w:rsid w:val="002C5DA8"/>
    <w:rsid w:val="002D3110"/>
    <w:rsid w:val="002E6075"/>
    <w:rsid w:val="003020BA"/>
    <w:rsid w:val="0030540A"/>
    <w:rsid w:val="00345890"/>
    <w:rsid w:val="00367A79"/>
    <w:rsid w:val="00371B9C"/>
    <w:rsid w:val="003960DC"/>
    <w:rsid w:val="003A76C5"/>
    <w:rsid w:val="003A7BD3"/>
    <w:rsid w:val="003B2C8F"/>
    <w:rsid w:val="003B43A5"/>
    <w:rsid w:val="003B6402"/>
    <w:rsid w:val="003D053E"/>
    <w:rsid w:val="003F2ABE"/>
    <w:rsid w:val="003F76FA"/>
    <w:rsid w:val="00400E80"/>
    <w:rsid w:val="00414BB4"/>
    <w:rsid w:val="004255D3"/>
    <w:rsid w:val="00430FF5"/>
    <w:rsid w:val="004656DB"/>
    <w:rsid w:val="00497B7D"/>
    <w:rsid w:val="004A5E35"/>
    <w:rsid w:val="00502C67"/>
    <w:rsid w:val="005222E7"/>
    <w:rsid w:val="00531771"/>
    <w:rsid w:val="00553A6A"/>
    <w:rsid w:val="00557FD6"/>
    <w:rsid w:val="0059069B"/>
    <w:rsid w:val="00590DB1"/>
    <w:rsid w:val="005D73E2"/>
    <w:rsid w:val="0061556F"/>
    <w:rsid w:val="00621221"/>
    <w:rsid w:val="00621662"/>
    <w:rsid w:val="006357BC"/>
    <w:rsid w:val="006523B3"/>
    <w:rsid w:val="0068412A"/>
    <w:rsid w:val="006B396B"/>
    <w:rsid w:val="006E6AC4"/>
    <w:rsid w:val="006F06FE"/>
    <w:rsid w:val="006F31F0"/>
    <w:rsid w:val="00727945"/>
    <w:rsid w:val="007533A6"/>
    <w:rsid w:val="0077658B"/>
    <w:rsid w:val="007873C7"/>
    <w:rsid w:val="007913B7"/>
    <w:rsid w:val="007B6AA5"/>
    <w:rsid w:val="007E2E36"/>
    <w:rsid w:val="007E4DE0"/>
    <w:rsid w:val="007F7891"/>
    <w:rsid w:val="008103B1"/>
    <w:rsid w:val="00851290"/>
    <w:rsid w:val="008A6DB4"/>
    <w:rsid w:val="008D0772"/>
    <w:rsid w:val="008F45E9"/>
    <w:rsid w:val="00904A38"/>
    <w:rsid w:val="00905682"/>
    <w:rsid w:val="009060FF"/>
    <w:rsid w:val="00932016"/>
    <w:rsid w:val="009366F9"/>
    <w:rsid w:val="0094026B"/>
    <w:rsid w:val="009411A4"/>
    <w:rsid w:val="0094798D"/>
    <w:rsid w:val="00947A5E"/>
    <w:rsid w:val="009565CC"/>
    <w:rsid w:val="009621C6"/>
    <w:rsid w:val="009748A7"/>
    <w:rsid w:val="0098451F"/>
    <w:rsid w:val="009B39A4"/>
    <w:rsid w:val="009D3D06"/>
    <w:rsid w:val="009D78C8"/>
    <w:rsid w:val="009E3E4A"/>
    <w:rsid w:val="009F1C83"/>
    <w:rsid w:val="00A13B53"/>
    <w:rsid w:val="00A33207"/>
    <w:rsid w:val="00A73F39"/>
    <w:rsid w:val="00A75354"/>
    <w:rsid w:val="00A75DF7"/>
    <w:rsid w:val="00A963BF"/>
    <w:rsid w:val="00AA6851"/>
    <w:rsid w:val="00AB5575"/>
    <w:rsid w:val="00AC05CE"/>
    <w:rsid w:val="00B16D45"/>
    <w:rsid w:val="00B2028F"/>
    <w:rsid w:val="00B2094D"/>
    <w:rsid w:val="00B21C2A"/>
    <w:rsid w:val="00B249A4"/>
    <w:rsid w:val="00B31AEA"/>
    <w:rsid w:val="00B33A60"/>
    <w:rsid w:val="00B42C24"/>
    <w:rsid w:val="00B46FBC"/>
    <w:rsid w:val="00B567E7"/>
    <w:rsid w:val="00B642FA"/>
    <w:rsid w:val="00B72EE6"/>
    <w:rsid w:val="00B777E4"/>
    <w:rsid w:val="00BC1D2A"/>
    <w:rsid w:val="00BC549F"/>
    <w:rsid w:val="00C37555"/>
    <w:rsid w:val="00C5508E"/>
    <w:rsid w:val="00C6516C"/>
    <w:rsid w:val="00C70D16"/>
    <w:rsid w:val="00C73878"/>
    <w:rsid w:val="00C830D4"/>
    <w:rsid w:val="00CA1EEA"/>
    <w:rsid w:val="00CB7ACB"/>
    <w:rsid w:val="00CC4132"/>
    <w:rsid w:val="00CC4860"/>
    <w:rsid w:val="00CC6EBF"/>
    <w:rsid w:val="00CE2E8D"/>
    <w:rsid w:val="00D01E1E"/>
    <w:rsid w:val="00D12094"/>
    <w:rsid w:val="00D12876"/>
    <w:rsid w:val="00D31C87"/>
    <w:rsid w:val="00D35B18"/>
    <w:rsid w:val="00D524D5"/>
    <w:rsid w:val="00D63AE8"/>
    <w:rsid w:val="00D83EC9"/>
    <w:rsid w:val="00DA2AAA"/>
    <w:rsid w:val="00DE5292"/>
    <w:rsid w:val="00E16D24"/>
    <w:rsid w:val="00E215E8"/>
    <w:rsid w:val="00E3747F"/>
    <w:rsid w:val="00E46F85"/>
    <w:rsid w:val="00E514FF"/>
    <w:rsid w:val="00E55730"/>
    <w:rsid w:val="00E7290E"/>
    <w:rsid w:val="00E91FE0"/>
    <w:rsid w:val="00EA05B4"/>
    <w:rsid w:val="00EB2B9F"/>
    <w:rsid w:val="00EC6B1D"/>
    <w:rsid w:val="00EF19B8"/>
    <w:rsid w:val="00EF2568"/>
    <w:rsid w:val="00EF65C0"/>
    <w:rsid w:val="00F14EFA"/>
    <w:rsid w:val="00F253AA"/>
    <w:rsid w:val="00F5224F"/>
    <w:rsid w:val="00F60EE5"/>
    <w:rsid w:val="00FA3A97"/>
    <w:rsid w:val="00FD0B63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C28F"/>
  <w15:docId w15:val="{3B24BB9D-EE23-1149-ADBB-4EA752B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C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DefaultPara">
    <w:name w:val="Default Para"/>
    <w:basedOn w:val="DefaultParagraphFont"/>
  </w:style>
  <w:style w:type="character" w:customStyle="1" w:styleId="HeaderChar">
    <w:name w:val="Header Char"/>
    <w:link w:val="Header"/>
    <w:uiPriority w:val="99"/>
    <w:rsid w:val="00C830D4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30D4"/>
    <w:rPr>
      <w:sz w:val="24"/>
      <w:lang w:val="en-US"/>
    </w:rPr>
  </w:style>
  <w:style w:type="paragraph" w:customStyle="1" w:styleId="Standard">
    <w:name w:val="Standard"/>
    <w:rsid w:val="004255D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960DC"/>
    <w:rPr>
      <w:rFonts w:eastAsiaTheme="minorHAnsi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Dropbox\CPAF%20Branding%20Resources\Branding\CPAF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EED-3816-490B-8F28-722D8D7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C:\Users\Bridget\Dropbox\CPAF Branding Resources\Branding\CPAF document.dotx</Template>
  <TotalTime>10</TotalTime>
  <Pages>1</Pages>
  <Words>57</Words>
  <Characters>302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West</dc:creator>
  <cp:lastModifiedBy>Richard Deering</cp:lastModifiedBy>
  <cp:revision>5</cp:revision>
  <cp:lastPrinted>2018-07-27T18:08:00Z</cp:lastPrinted>
  <dcterms:created xsi:type="dcterms:W3CDTF">2025-12-21T10:36:00Z</dcterms:created>
  <dcterms:modified xsi:type="dcterms:W3CDTF">2026-01-02T13:05:00Z</dcterms:modified>
</cp:coreProperties>
</file>