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BA34" w14:textId="11FC417C" w:rsidR="00C70D16" w:rsidRDefault="00C70D16" w:rsidP="001D3AEB">
      <w:pPr>
        <w:spacing w:after="60"/>
        <w:jc w:val="center"/>
        <w:rPr>
          <w:rFonts w:ascii="Segoe UI Light" w:hAnsi="Segoe UI Light"/>
          <w:sz w:val="21"/>
          <w:szCs w:val="21"/>
          <w:lang w:val="en-GB"/>
        </w:rPr>
      </w:pPr>
    </w:p>
    <w:p w14:paraId="6710DA89" w14:textId="77777777" w:rsidR="00A75DF7" w:rsidRDefault="00A75DF7" w:rsidP="001D3AEB">
      <w:pPr>
        <w:spacing w:after="60"/>
        <w:jc w:val="center"/>
        <w:rPr>
          <w:rFonts w:ascii="Segoe UI Light" w:hAnsi="Segoe UI Light"/>
          <w:sz w:val="21"/>
          <w:szCs w:val="21"/>
          <w:lang w:val="en-GB"/>
        </w:rPr>
      </w:pPr>
    </w:p>
    <w:p w14:paraId="6EE00D71" w14:textId="1C43B398" w:rsidR="00A75DF7" w:rsidRDefault="001C35C4" w:rsidP="009060FF">
      <w:pPr>
        <w:spacing w:after="60"/>
        <w:jc w:val="center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  <w:r w:rsidRPr="001C35C4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SOUTH ASIAN </w:t>
      </w:r>
      <w:r w:rsidR="00F73636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DANCE </w:t>
      </w:r>
      <w:r w:rsidR="009060FF" w:rsidRPr="001C35C4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SCHEDULE – FEBRUARY </w:t>
      </w:r>
      <w:r w:rsidRPr="001C35C4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7/8</w:t>
      </w:r>
      <w:proofErr w:type="gramStart"/>
      <w:r w:rsidRPr="001C35C4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 </w:t>
      </w:r>
      <w:r w:rsidR="009060FF" w:rsidRPr="001C35C4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2026</w:t>
      </w:r>
      <w:proofErr w:type="gramEnd"/>
    </w:p>
    <w:p w14:paraId="0770C87D" w14:textId="77777777" w:rsidR="00D25813" w:rsidRDefault="00D25813" w:rsidP="009060FF">
      <w:pPr>
        <w:spacing w:after="60"/>
        <w:jc w:val="center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</w:p>
    <w:p w14:paraId="75BDB621" w14:textId="1C96142B" w:rsidR="00D25813" w:rsidRDefault="00D25813" w:rsidP="00D25813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 w:rsidRPr="00D25813">
        <w:rPr>
          <w:rFonts w:ascii="Segoe UI Light" w:hAnsi="Segoe UI Light"/>
          <w:b/>
          <w:bCs/>
          <w:sz w:val="21"/>
          <w:szCs w:val="21"/>
          <w:highlight w:val="cyan"/>
          <w:lang w:val="en-GB"/>
        </w:rPr>
        <w:t xml:space="preserve">Please remember to send in your backing tracks as mp3 files to </w:t>
      </w:r>
      <w:hyperlink r:id="rId8" w:history="1">
        <w:r w:rsidRPr="00D25813">
          <w:rPr>
            <w:rStyle w:val="Hyperlink"/>
            <w:rFonts w:ascii="Segoe UI Light" w:hAnsi="Segoe UI Light"/>
            <w:b/>
            <w:bCs/>
            <w:sz w:val="21"/>
            <w:szCs w:val="21"/>
            <w:highlight w:val="cyan"/>
            <w:lang w:val="en-GB"/>
          </w:rPr>
          <w:t>cpafdance@gmail.com</w:t>
        </w:r>
      </w:hyperlink>
      <w:r w:rsidRPr="00D25813">
        <w:rPr>
          <w:rFonts w:ascii="Segoe UI Light" w:hAnsi="Segoe UI Light"/>
          <w:b/>
          <w:bCs/>
          <w:sz w:val="21"/>
          <w:szCs w:val="21"/>
          <w:highlight w:val="cyan"/>
          <w:lang w:val="en-GB"/>
        </w:rPr>
        <w:t xml:space="preserve"> by January 28</w:t>
      </w:r>
      <w:r w:rsidRPr="00D25813">
        <w:rPr>
          <w:rFonts w:ascii="Segoe UI Light" w:hAnsi="Segoe UI Light"/>
          <w:b/>
          <w:bCs/>
          <w:sz w:val="21"/>
          <w:szCs w:val="21"/>
          <w:highlight w:val="cyan"/>
          <w:vertAlign w:val="superscript"/>
          <w:lang w:val="en-GB"/>
        </w:rPr>
        <w:t>th</w:t>
      </w:r>
      <w:r w:rsidRPr="00D25813">
        <w:rPr>
          <w:rFonts w:ascii="Segoe UI Light" w:hAnsi="Segoe UI Light"/>
          <w:b/>
          <w:bCs/>
          <w:sz w:val="21"/>
          <w:szCs w:val="21"/>
          <w:highlight w:val="cyan"/>
          <w:lang w:val="en-GB"/>
        </w:rPr>
        <w:t>.</w:t>
      </w:r>
    </w:p>
    <w:p w14:paraId="611824FB" w14:textId="77777777" w:rsidR="009C764A" w:rsidRDefault="009C764A" w:rsidP="00D25813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4B71487E" w14:textId="747927DA" w:rsidR="009C764A" w:rsidRDefault="009C764A" w:rsidP="00D25813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  <w:r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SATURDAY FEBRUARY 7</w:t>
      </w:r>
      <w:r w:rsidRPr="009C764A">
        <w:rPr>
          <w:rFonts w:ascii="Segoe UI Light" w:hAnsi="Segoe UI Light"/>
          <w:b/>
          <w:bCs/>
          <w:sz w:val="21"/>
          <w:szCs w:val="21"/>
          <w:u w:val="single"/>
          <w:vertAlign w:val="superscript"/>
          <w:lang w:val="en-GB"/>
        </w:rPr>
        <w:t>th</w:t>
      </w:r>
    </w:p>
    <w:p w14:paraId="3C4B437B" w14:textId="77777777" w:rsidR="009C764A" w:rsidRDefault="009C764A" w:rsidP="00D25813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</w:p>
    <w:p w14:paraId="7C8C2291" w14:textId="3BB42483" w:rsidR="009C764A" w:rsidRDefault="009C764A" w:rsidP="00D25813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09.15 – Classes AD1 and AD2</w:t>
      </w:r>
    </w:p>
    <w:p w14:paraId="02306C26" w14:textId="1AB76FCB" w:rsidR="009C764A" w:rsidRDefault="009C764A" w:rsidP="00D25813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12.45 – Class AD3</w:t>
      </w:r>
    </w:p>
    <w:p w14:paraId="18F69F03" w14:textId="103899F0" w:rsidR="009C764A" w:rsidRDefault="009C764A" w:rsidP="00D25813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15.00 – Classes AD4, AD23 and Kandyan solos and groups</w:t>
      </w:r>
    </w:p>
    <w:p w14:paraId="640490F1" w14:textId="77777777" w:rsidR="009C764A" w:rsidRDefault="009C764A" w:rsidP="00D25813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194EB827" w14:textId="24FBD7AD" w:rsidR="009C764A" w:rsidRDefault="009C764A" w:rsidP="00D25813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  <w:r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SUNDAY FEBRUARY 8</w:t>
      </w:r>
      <w:r w:rsidRPr="009C764A">
        <w:rPr>
          <w:rFonts w:ascii="Segoe UI Light" w:hAnsi="Segoe UI Light"/>
          <w:b/>
          <w:bCs/>
          <w:sz w:val="21"/>
          <w:szCs w:val="21"/>
          <w:u w:val="single"/>
          <w:vertAlign w:val="superscript"/>
          <w:lang w:val="en-GB"/>
        </w:rPr>
        <w:t>th</w:t>
      </w:r>
    </w:p>
    <w:p w14:paraId="15B4012E" w14:textId="77777777" w:rsidR="009C764A" w:rsidRDefault="009C764A" w:rsidP="00D25813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</w:p>
    <w:p w14:paraId="07C884A1" w14:textId="53DE1E45" w:rsidR="009C764A" w:rsidRDefault="009C764A" w:rsidP="00D25813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09.00 – Classes AD24, AD5, AD6 and AD7</w:t>
      </w:r>
    </w:p>
    <w:p w14:paraId="1C7B3D1F" w14:textId="55A03003" w:rsidR="009C764A" w:rsidRPr="009C764A" w:rsidRDefault="009C764A" w:rsidP="00D25813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11.00 – Classes AD11, AD12, AD15 and AD16</w:t>
      </w:r>
    </w:p>
    <w:p w14:paraId="12F56E4E" w14:textId="77777777" w:rsidR="009F1C83" w:rsidRPr="00C70D16" w:rsidRDefault="009F1C83" w:rsidP="00C70D16">
      <w:pPr>
        <w:jc w:val="center"/>
        <w:rPr>
          <w:rFonts w:ascii="Segoe UI Light" w:hAnsi="Segoe UI Light"/>
          <w:sz w:val="21"/>
          <w:szCs w:val="21"/>
          <w:lang w:val="en-GB"/>
        </w:rPr>
      </w:pPr>
    </w:p>
    <w:sectPr w:rsidR="009F1C83" w:rsidRPr="00C70D16" w:rsidSect="009B39A4">
      <w:headerReference w:type="even" r:id="rId9"/>
      <w:footerReference w:type="even" r:id="rId10"/>
      <w:footerReference w:type="default" r:id="rId11"/>
      <w:headerReference w:type="first" r:id="rId12"/>
      <w:pgSz w:w="11905" w:h="16837"/>
      <w:pgMar w:top="720" w:right="720" w:bottom="1134" w:left="720" w:header="72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805E" w14:textId="77777777" w:rsidR="0018347B" w:rsidRDefault="0018347B">
      <w:r>
        <w:separator/>
      </w:r>
    </w:p>
  </w:endnote>
  <w:endnote w:type="continuationSeparator" w:id="0">
    <w:p w14:paraId="3169D371" w14:textId="77777777" w:rsidR="0018347B" w:rsidRDefault="0018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EA14" w14:textId="77777777" w:rsidR="0030540A" w:rsidRDefault="0030540A">
    <w:pPr>
      <w:framePr w:w="10465" w:h="280" w:hRule="exact" w:wrap="notBeside" w:vAnchor="page" w:hAnchor="text" w:y="16117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0" w:lineRule="atLeast"/>
      <w:jc w:val="center"/>
      <w:rPr>
        <w:vanish/>
      </w:rPr>
    </w:pPr>
    <w:r>
      <w:pgNum/>
    </w:r>
  </w:p>
  <w:p w14:paraId="12EAC12F" w14:textId="77777777" w:rsidR="0030540A" w:rsidRDefault="003054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65E8" w14:textId="77777777" w:rsidR="003A76C5" w:rsidRPr="00C830D4" w:rsidRDefault="003A76C5" w:rsidP="003A76C5">
    <w:pPr>
      <w:pStyle w:val="Footer"/>
      <w:tabs>
        <w:tab w:val="clear" w:pos="4513"/>
        <w:tab w:val="clear" w:pos="9026"/>
        <w:tab w:val="right" w:pos="10490"/>
      </w:tabs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CPAF </w:t>
    </w:r>
    <w:r w:rsidR="001C20D5">
      <w:rPr>
        <w:rFonts w:ascii="Calibri" w:hAnsi="Calibri"/>
        <w:sz w:val="22"/>
      </w:rPr>
      <w:t>201</w:t>
    </w:r>
    <w:r w:rsidR="009F1C83">
      <w:rPr>
        <w:rFonts w:ascii="Calibri" w:hAnsi="Calibri"/>
        <w:sz w:val="22"/>
      </w:rPr>
      <w:t>8</w:t>
    </w:r>
    <w:r w:rsidRPr="00C830D4">
      <w:rPr>
        <w:rFonts w:ascii="Calibri" w:hAnsi="Calibri"/>
        <w:sz w:val="22"/>
      </w:rPr>
      <w:tab/>
      <w:t xml:space="preserve">Page </w:t>
    </w:r>
    <w:r w:rsidRPr="00C830D4">
      <w:rPr>
        <w:rFonts w:ascii="Calibri" w:hAnsi="Calibri"/>
        <w:b/>
        <w:bCs/>
        <w:sz w:val="22"/>
        <w:szCs w:val="24"/>
      </w:rPr>
      <w:fldChar w:fldCharType="begin"/>
    </w:r>
    <w:r w:rsidRPr="00C830D4">
      <w:rPr>
        <w:rFonts w:ascii="Calibri" w:hAnsi="Calibri"/>
        <w:b/>
        <w:bCs/>
        <w:sz w:val="22"/>
      </w:rPr>
      <w:instrText xml:space="preserve"> PAGE </w:instrText>
    </w:r>
    <w:r w:rsidRPr="00C830D4">
      <w:rPr>
        <w:rFonts w:ascii="Calibri" w:hAnsi="Calibri"/>
        <w:b/>
        <w:bCs/>
        <w:sz w:val="22"/>
        <w:szCs w:val="24"/>
      </w:rPr>
      <w:fldChar w:fldCharType="separate"/>
    </w:r>
    <w:r w:rsidR="009366F9">
      <w:rPr>
        <w:rFonts w:ascii="Calibri" w:hAnsi="Calibri"/>
        <w:b/>
        <w:bCs/>
        <w:noProof/>
        <w:sz w:val="22"/>
      </w:rPr>
      <w:t>2</w:t>
    </w:r>
    <w:r w:rsidRPr="00C830D4">
      <w:rPr>
        <w:rFonts w:ascii="Calibri" w:hAnsi="Calibri"/>
        <w:b/>
        <w:bCs/>
        <w:sz w:val="22"/>
        <w:szCs w:val="24"/>
      </w:rPr>
      <w:fldChar w:fldCharType="end"/>
    </w:r>
    <w:r w:rsidRPr="00C830D4">
      <w:rPr>
        <w:rFonts w:ascii="Calibri" w:hAnsi="Calibri"/>
        <w:sz w:val="22"/>
      </w:rPr>
      <w:t xml:space="preserve"> of </w:t>
    </w:r>
    <w:r w:rsidRPr="00C830D4">
      <w:rPr>
        <w:rFonts w:ascii="Calibri" w:hAnsi="Calibri"/>
        <w:b/>
        <w:bCs/>
        <w:sz w:val="22"/>
        <w:szCs w:val="24"/>
      </w:rPr>
      <w:fldChar w:fldCharType="begin"/>
    </w:r>
    <w:r w:rsidRPr="00C830D4">
      <w:rPr>
        <w:rFonts w:ascii="Calibri" w:hAnsi="Calibri"/>
        <w:b/>
        <w:bCs/>
        <w:sz w:val="22"/>
      </w:rPr>
      <w:instrText xml:space="preserve"> NUMPAGES  </w:instrText>
    </w:r>
    <w:r w:rsidRPr="00C830D4">
      <w:rPr>
        <w:rFonts w:ascii="Calibri" w:hAnsi="Calibri"/>
        <w:b/>
        <w:bCs/>
        <w:sz w:val="22"/>
        <w:szCs w:val="24"/>
      </w:rPr>
      <w:fldChar w:fldCharType="separate"/>
    </w:r>
    <w:r w:rsidR="009366F9">
      <w:rPr>
        <w:rFonts w:ascii="Calibri" w:hAnsi="Calibri"/>
        <w:b/>
        <w:bCs/>
        <w:noProof/>
        <w:sz w:val="22"/>
      </w:rPr>
      <w:t>2</w:t>
    </w:r>
    <w:r w:rsidRPr="00C830D4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F6E0" w14:textId="77777777" w:rsidR="0018347B" w:rsidRDefault="0018347B">
      <w:r>
        <w:separator/>
      </w:r>
    </w:p>
  </w:footnote>
  <w:footnote w:type="continuationSeparator" w:id="0">
    <w:p w14:paraId="3F4F6883" w14:textId="77777777" w:rsidR="0018347B" w:rsidRDefault="0018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725D" w14:textId="77777777" w:rsidR="0030540A" w:rsidRDefault="003054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F712" w14:textId="77777777" w:rsidR="00C830D4" w:rsidRDefault="003A76C5" w:rsidP="00C830D4">
    <w:pPr>
      <w:pStyle w:val="Header"/>
      <w:tabs>
        <w:tab w:val="clear" w:pos="4513"/>
        <w:tab w:val="clear" w:pos="9026"/>
        <w:tab w:val="center" w:pos="5245"/>
        <w:tab w:val="right" w:pos="10490"/>
      </w:tabs>
    </w:pPr>
    <w:r>
      <w:rPr>
        <w:noProof/>
        <w:lang w:val="en-GB"/>
      </w:rPr>
      <w:drawing>
        <wp:anchor distT="0" distB="0" distL="114300" distR="114300" simplePos="0" relativeHeight="251657728" behindDoc="0" locked="0" layoutInCell="1" allowOverlap="1" wp14:anchorId="76937DC9" wp14:editId="134D72FC">
          <wp:simplePos x="0" y="0"/>
          <wp:positionH relativeFrom="margin">
            <wp:posOffset>2715895</wp:posOffset>
          </wp:positionH>
          <wp:positionV relativeFrom="margin">
            <wp:posOffset>-908685</wp:posOffset>
          </wp:positionV>
          <wp:extent cx="1370965" cy="861060"/>
          <wp:effectExtent l="0" t="0" r="63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4335F" w14:textId="77777777" w:rsidR="00C830D4" w:rsidRDefault="00C830D4">
    <w:pPr>
      <w:pStyle w:val="Header"/>
    </w:pPr>
  </w:p>
  <w:p w14:paraId="55C3A870" w14:textId="77777777" w:rsidR="00C830D4" w:rsidRDefault="00C830D4">
    <w:pPr>
      <w:pStyle w:val="Header"/>
    </w:pPr>
  </w:p>
  <w:p w14:paraId="4E21C43A" w14:textId="77777777" w:rsidR="001823B7" w:rsidRDefault="00182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num w:numId="1" w16cid:durableId="108214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C7"/>
    <w:rsid w:val="000000FA"/>
    <w:rsid w:val="00007A27"/>
    <w:rsid w:val="000341E5"/>
    <w:rsid w:val="0005378F"/>
    <w:rsid w:val="00064998"/>
    <w:rsid w:val="00070C3A"/>
    <w:rsid w:val="00076FAC"/>
    <w:rsid w:val="00101DFD"/>
    <w:rsid w:val="00137BD5"/>
    <w:rsid w:val="0017092E"/>
    <w:rsid w:val="001823B7"/>
    <w:rsid w:val="0018347B"/>
    <w:rsid w:val="001C20D5"/>
    <w:rsid w:val="001C35C4"/>
    <w:rsid w:val="001C64F2"/>
    <w:rsid w:val="001D3AEB"/>
    <w:rsid w:val="002070C8"/>
    <w:rsid w:val="0020714E"/>
    <w:rsid w:val="002261D0"/>
    <w:rsid w:val="00267DD0"/>
    <w:rsid w:val="0027794B"/>
    <w:rsid w:val="00295C95"/>
    <w:rsid w:val="0029601B"/>
    <w:rsid w:val="002C5DA8"/>
    <w:rsid w:val="002D3110"/>
    <w:rsid w:val="002E6075"/>
    <w:rsid w:val="003020BA"/>
    <w:rsid w:val="0030540A"/>
    <w:rsid w:val="00345890"/>
    <w:rsid w:val="00367A79"/>
    <w:rsid w:val="00370055"/>
    <w:rsid w:val="00371B9C"/>
    <w:rsid w:val="003960DC"/>
    <w:rsid w:val="003A76C5"/>
    <w:rsid w:val="003B2C8F"/>
    <w:rsid w:val="003B43A5"/>
    <w:rsid w:val="003B6402"/>
    <w:rsid w:val="003D053E"/>
    <w:rsid w:val="003E1ACF"/>
    <w:rsid w:val="003F2ABE"/>
    <w:rsid w:val="003F76FA"/>
    <w:rsid w:val="00400E80"/>
    <w:rsid w:val="00414BB4"/>
    <w:rsid w:val="004255D3"/>
    <w:rsid w:val="00430FF5"/>
    <w:rsid w:val="004656DB"/>
    <w:rsid w:val="00497B7D"/>
    <w:rsid w:val="004A5E35"/>
    <w:rsid w:val="00502C67"/>
    <w:rsid w:val="00506801"/>
    <w:rsid w:val="005222E7"/>
    <w:rsid w:val="00531771"/>
    <w:rsid w:val="00553A6A"/>
    <w:rsid w:val="00557FD6"/>
    <w:rsid w:val="0059069B"/>
    <w:rsid w:val="00590DB1"/>
    <w:rsid w:val="005D73E2"/>
    <w:rsid w:val="0061556F"/>
    <w:rsid w:val="00621221"/>
    <w:rsid w:val="00621662"/>
    <w:rsid w:val="006357BC"/>
    <w:rsid w:val="006523B3"/>
    <w:rsid w:val="0068412A"/>
    <w:rsid w:val="006A15AA"/>
    <w:rsid w:val="006B396B"/>
    <w:rsid w:val="006E6AC4"/>
    <w:rsid w:val="006F06FE"/>
    <w:rsid w:val="006F31F0"/>
    <w:rsid w:val="00727945"/>
    <w:rsid w:val="007533A6"/>
    <w:rsid w:val="0077658B"/>
    <w:rsid w:val="007873C7"/>
    <w:rsid w:val="007B6AA5"/>
    <w:rsid w:val="007E2E36"/>
    <w:rsid w:val="007E4DE0"/>
    <w:rsid w:val="007F7891"/>
    <w:rsid w:val="008103B1"/>
    <w:rsid w:val="00851290"/>
    <w:rsid w:val="00871525"/>
    <w:rsid w:val="008A6DB4"/>
    <w:rsid w:val="008B63E5"/>
    <w:rsid w:val="008D0772"/>
    <w:rsid w:val="008D4B8A"/>
    <w:rsid w:val="008F45E9"/>
    <w:rsid w:val="00905682"/>
    <w:rsid w:val="009060FF"/>
    <w:rsid w:val="00932016"/>
    <w:rsid w:val="009366F9"/>
    <w:rsid w:val="0094026B"/>
    <w:rsid w:val="009411A4"/>
    <w:rsid w:val="0094798D"/>
    <w:rsid w:val="00947A5E"/>
    <w:rsid w:val="009565CC"/>
    <w:rsid w:val="009621C6"/>
    <w:rsid w:val="009748A7"/>
    <w:rsid w:val="0098451F"/>
    <w:rsid w:val="009B39A4"/>
    <w:rsid w:val="009C764A"/>
    <w:rsid w:val="009D78C8"/>
    <w:rsid w:val="009E3E4A"/>
    <w:rsid w:val="009F1C83"/>
    <w:rsid w:val="00A13B53"/>
    <w:rsid w:val="00A33207"/>
    <w:rsid w:val="00A73F39"/>
    <w:rsid w:val="00A75354"/>
    <w:rsid w:val="00A75DF7"/>
    <w:rsid w:val="00A963BF"/>
    <w:rsid w:val="00AA6851"/>
    <w:rsid w:val="00AB5575"/>
    <w:rsid w:val="00AC05CE"/>
    <w:rsid w:val="00B16D45"/>
    <w:rsid w:val="00B2028F"/>
    <w:rsid w:val="00B2094D"/>
    <w:rsid w:val="00B21C2A"/>
    <w:rsid w:val="00B249A4"/>
    <w:rsid w:val="00B31AEA"/>
    <w:rsid w:val="00B33A60"/>
    <w:rsid w:val="00B42C24"/>
    <w:rsid w:val="00B46FBC"/>
    <w:rsid w:val="00B567E7"/>
    <w:rsid w:val="00B642FA"/>
    <w:rsid w:val="00B72EE6"/>
    <w:rsid w:val="00B777E4"/>
    <w:rsid w:val="00BC1D2A"/>
    <w:rsid w:val="00C37555"/>
    <w:rsid w:val="00C5508E"/>
    <w:rsid w:val="00C6516C"/>
    <w:rsid w:val="00C70D16"/>
    <w:rsid w:val="00C73878"/>
    <w:rsid w:val="00C830D4"/>
    <w:rsid w:val="00CA1EEA"/>
    <w:rsid w:val="00CA45CF"/>
    <w:rsid w:val="00CB7ACB"/>
    <w:rsid w:val="00CC4132"/>
    <w:rsid w:val="00CC4860"/>
    <w:rsid w:val="00CC6EBF"/>
    <w:rsid w:val="00CE2E8D"/>
    <w:rsid w:val="00D01E1E"/>
    <w:rsid w:val="00D12094"/>
    <w:rsid w:val="00D12876"/>
    <w:rsid w:val="00D25813"/>
    <w:rsid w:val="00D31C87"/>
    <w:rsid w:val="00D35B18"/>
    <w:rsid w:val="00D524D5"/>
    <w:rsid w:val="00D83EC9"/>
    <w:rsid w:val="00DA2AAA"/>
    <w:rsid w:val="00DE293F"/>
    <w:rsid w:val="00DE5292"/>
    <w:rsid w:val="00E16D24"/>
    <w:rsid w:val="00E215E8"/>
    <w:rsid w:val="00E3747F"/>
    <w:rsid w:val="00E46F85"/>
    <w:rsid w:val="00E514FF"/>
    <w:rsid w:val="00E54170"/>
    <w:rsid w:val="00E55730"/>
    <w:rsid w:val="00E7290E"/>
    <w:rsid w:val="00E91FE0"/>
    <w:rsid w:val="00EA05B4"/>
    <w:rsid w:val="00EB2B9F"/>
    <w:rsid w:val="00EB7782"/>
    <w:rsid w:val="00EC6B1D"/>
    <w:rsid w:val="00EF19B8"/>
    <w:rsid w:val="00EF2568"/>
    <w:rsid w:val="00EF65C0"/>
    <w:rsid w:val="00F14EFA"/>
    <w:rsid w:val="00F253AA"/>
    <w:rsid w:val="00F5224F"/>
    <w:rsid w:val="00F60EE5"/>
    <w:rsid w:val="00F73636"/>
    <w:rsid w:val="00FA3A97"/>
    <w:rsid w:val="00FD0B63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4C28F"/>
  <w15:docId w15:val="{3B24BB9D-EE23-1149-ADBB-4EA752B1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C7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0D4"/>
    <w:pPr>
      <w:tabs>
        <w:tab w:val="center" w:pos="4513"/>
        <w:tab w:val="right" w:pos="9026"/>
      </w:tabs>
    </w:pPr>
  </w:style>
  <w:style w:type="character" w:customStyle="1" w:styleId="DefaultPara">
    <w:name w:val="Default Para"/>
    <w:basedOn w:val="DefaultParagraphFont"/>
  </w:style>
  <w:style w:type="character" w:customStyle="1" w:styleId="HeaderChar">
    <w:name w:val="Header Char"/>
    <w:link w:val="Header"/>
    <w:uiPriority w:val="99"/>
    <w:rsid w:val="00C830D4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30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30D4"/>
    <w:rPr>
      <w:sz w:val="24"/>
      <w:lang w:val="en-US"/>
    </w:rPr>
  </w:style>
  <w:style w:type="paragraph" w:customStyle="1" w:styleId="Standard">
    <w:name w:val="Standard"/>
    <w:rsid w:val="004255D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960DC"/>
    <w:rPr>
      <w:rFonts w:eastAsiaTheme="minorHAnsi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258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afdanc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get\Dropbox\CPAF%20Branding%20Resources\Branding\CPAF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8EED-3816-490B-8F28-722D8D7B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C:\Users\Bridget\Dropbox\CPAF Branding Resources\Branding\CPAF document.dotx</Template>
  <TotalTime>7</TotalTime>
  <Pages>1</Pages>
  <Words>60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West</dc:creator>
  <cp:lastModifiedBy>Richard Deering</cp:lastModifiedBy>
  <cp:revision>8</cp:revision>
  <cp:lastPrinted>2018-07-27T18:08:00Z</cp:lastPrinted>
  <dcterms:created xsi:type="dcterms:W3CDTF">2025-12-21T10:37:00Z</dcterms:created>
  <dcterms:modified xsi:type="dcterms:W3CDTF">2026-01-02T13:04:00Z</dcterms:modified>
</cp:coreProperties>
</file>